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9" w:rsidRDefault="00BA0363">
      <w:pPr>
        <w:pStyle w:val="Title"/>
      </w:pPr>
      <w:bookmarkStart w:id="0" w:name="_GoBack"/>
      <w:bookmarkEnd w:id="0"/>
      <w:r>
        <w:t>Title</w:t>
      </w:r>
    </w:p>
    <w:p w:rsidR="00362E39" w:rsidRDefault="00BA0363">
      <w:pPr>
        <w:pStyle w:val="Heading1"/>
      </w:pPr>
      <w:r>
        <w:t>Heading</w:t>
      </w:r>
    </w:p>
    <w:p w:rsidR="00362E39" w:rsidRDefault="00BA0363">
      <w:r>
        <w:t xml:space="preserve">To take advantage of this template’s design, use the Styles gallery on the Home tab. You can format your headings by using heading styles, or highlight important text using other styles, like Emphasis and Intense Quote. These styles come in </w:t>
      </w:r>
      <w:r>
        <w:t>formatted to look great and work together to help communicate your ideas.</w:t>
      </w:r>
    </w:p>
    <w:p w:rsidR="00362E39" w:rsidRDefault="00BA0363">
      <w:r>
        <w:t>Go ahead and get started.</w:t>
      </w:r>
    </w:p>
    <w:sectPr w:rsidR="00362E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63"/>
    <w:rsid w:val="00362E39"/>
    <w:rsid w:val="00BA036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26756-28C9-4B80-AC0D-422138F3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Zlem\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meZlem</dc:creator>
  <cp:keywords/>
  <cp:lastModifiedBy>meZlem</cp:lastModifiedBy>
  <cp:revision>1</cp:revision>
  <dcterms:created xsi:type="dcterms:W3CDTF">2014-10-10T14:41:00Z</dcterms:created>
  <dcterms:modified xsi:type="dcterms:W3CDTF">2014-10-10T14:42:00Z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